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C1" w:rsidRPr="008C5CD3" w:rsidRDefault="003865C1" w:rsidP="003865C1">
      <w:pPr>
        <w:jc w:val="both"/>
        <w:rPr>
          <w:b/>
        </w:rPr>
      </w:pPr>
      <w:bookmarkStart w:id="0" w:name="_GoBack"/>
      <w:bookmarkEnd w:id="0"/>
      <w:r w:rsidRPr="008C5CD3">
        <w:rPr>
          <w:b/>
        </w:rPr>
        <w:t>Eerste verklaring voor de aanpassing van de registratie van het geslacht in de akten van de burgerlijke stand (wet van 2</w:t>
      </w:r>
      <w:r>
        <w:rPr>
          <w:b/>
        </w:rPr>
        <w:t xml:space="preserve">5 juni </w:t>
      </w:r>
      <w:r w:rsidRPr="008C5CD3">
        <w:rPr>
          <w:b/>
        </w:rPr>
        <w:t>2017</w:t>
      </w:r>
      <w:r>
        <w:rPr>
          <w:rStyle w:val="FootnoteReference"/>
          <w:b/>
        </w:rPr>
        <w:footnoteReference w:id="1"/>
      </w:r>
      <w:r w:rsidRPr="008C5CD3">
        <w:rPr>
          <w:b/>
        </w:rPr>
        <w:t>)</w:t>
      </w:r>
    </w:p>
    <w:p w:rsidR="003865C1" w:rsidRDefault="003865C1" w:rsidP="003865C1">
      <w:r>
        <w:t>Ik, ondergetekende, .………………………………………….………………………..…………(</w:t>
      </w:r>
      <w:r>
        <w:rPr>
          <w:i/>
        </w:rPr>
        <w:t xml:space="preserve">naam en </w:t>
      </w:r>
      <w:proofErr w:type="spellStart"/>
      <w:r w:rsidRPr="004F106A">
        <w:rPr>
          <w:i/>
        </w:rPr>
        <w:t>voorna</w:t>
      </w:r>
      <w:proofErr w:type="spellEnd"/>
      <w:r w:rsidRPr="004F106A">
        <w:rPr>
          <w:i/>
        </w:rPr>
        <w:t>(a)m(en)</w:t>
      </w:r>
      <w:r>
        <w:t>),</w:t>
      </w:r>
    </w:p>
    <w:p w:rsidR="003865C1" w:rsidRDefault="003865C1" w:rsidP="003865C1">
      <w:r>
        <w:t>geboren te……………………..…………………………….(</w:t>
      </w:r>
      <w:r w:rsidRPr="004F106A">
        <w:rPr>
          <w:i/>
        </w:rPr>
        <w:t>geboorteplaats</w:t>
      </w:r>
      <w:r>
        <w:t>) op…………………………….………..(</w:t>
      </w:r>
      <w:r w:rsidRPr="004F106A">
        <w:rPr>
          <w:i/>
        </w:rPr>
        <w:t>datum</w:t>
      </w:r>
      <w:r>
        <w:t>),</w:t>
      </w:r>
    </w:p>
    <w:p w:rsidR="003865C1" w:rsidRDefault="003865C1" w:rsidP="003865C1">
      <w:pPr>
        <w:jc w:val="both"/>
      </w:pPr>
      <w:r>
        <w:t>verklaar hierbij dat:</w:t>
      </w:r>
    </w:p>
    <w:p w:rsidR="003865C1" w:rsidRDefault="003865C1" w:rsidP="003865C1">
      <w:pPr>
        <w:pStyle w:val="ListParagraph"/>
        <w:numPr>
          <w:ilvl w:val="0"/>
          <w:numId w:val="1"/>
        </w:numPr>
        <w:jc w:val="both"/>
      </w:pPr>
      <w:r>
        <w:t>ik er al een hele tijd van overtuigd ben dat het geslacht vermeld in mijn geboorteakte niet overeenstemt met mijn innerlijk beleefde genderidentiteit;</w:t>
      </w:r>
    </w:p>
    <w:p w:rsidR="003865C1" w:rsidRDefault="003865C1" w:rsidP="003865C1">
      <w:pPr>
        <w:pStyle w:val="ListParagraph"/>
        <w:jc w:val="both"/>
      </w:pPr>
    </w:p>
    <w:p w:rsidR="003865C1" w:rsidRDefault="003865C1" w:rsidP="003865C1">
      <w:pPr>
        <w:pStyle w:val="ListParagraph"/>
        <w:numPr>
          <w:ilvl w:val="0"/>
          <w:numId w:val="1"/>
        </w:numPr>
        <w:jc w:val="both"/>
      </w:pPr>
      <w:r>
        <w:t>dat ik de administratieve en juridische gevolgen van een aanpassing van de registratie van het geslacht in mijn geboorteakte wens.</w:t>
      </w:r>
    </w:p>
    <w:p w:rsidR="003865C1" w:rsidRDefault="003865C1" w:rsidP="003865C1">
      <w:pPr>
        <w:jc w:val="both"/>
      </w:pPr>
    </w:p>
    <w:p w:rsidR="003865C1" w:rsidRDefault="003865C1" w:rsidP="003865C1">
      <w:pPr>
        <w:jc w:val="both"/>
      </w:pPr>
    </w:p>
    <w:p w:rsidR="003865C1" w:rsidRDefault="003865C1" w:rsidP="003865C1">
      <w:pPr>
        <w:jc w:val="both"/>
      </w:pPr>
      <w:r>
        <w:t>Gedaan te…………………………………………………..…..(</w:t>
      </w:r>
      <w:r w:rsidRPr="004E5E3E">
        <w:rPr>
          <w:i/>
        </w:rPr>
        <w:t>woonplaats</w:t>
      </w:r>
      <w:r>
        <w:t>) op …………………………………………(</w:t>
      </w:r>
      <w:r w:rsidRPr="004E5E3E">
        <w:rPr>
          <w:i/>
        </w:rPr>
        <w:t>datum</w:t>
      </w:r>
      <w:r>
        <w:t>),</w:t>
      </w:r>
    </w:p>
    <w:p w:rsidR="003865C1" w:rsidRDefault="003865C1" w:rsidP="003865C1">
      <w:pPr>
        <w:jc w:val="both"/>
      </w:pPr>
    </w:p>
    <w:p w:rsidR="003865C1" w:rsidRDefault="003865C1" w:rsidP="003865C1">
      <w:pPr>
        <w:jc w:val="both"/>
      </w:pPr>
    </w:p>
    <w:p w:rsidR="003865C1" w:rsidRDefault="003865C1" w:rsidP="003865C1">
      <w:pPr>
        <w:jc w:val="both"/>
      </w:pPr>
    </w:p>
    <w:p w:rsidR="003865C1" w:rsidRDefault="003865C1" w:rsidP="003865C1">
      <w:pPr>
        <w:ind w:left="2832"/>
        <w:jc w:val="both"/>
      </w:pPr>
      <w:r>
        <w:t>…………………………………………………………………………………………………………..(</w:t>
      </w:r>
      <w:r w:rsidRPr="004E5E3E">
        <w:rPr>
          <w:i/>
        </w:rPr>
        <w:t>handtekening</w:t>
      </w:r>
      <w:r>
        <w:rPr>
          <w:i/>
        </w:rPr>
        <w:t xml:space="preserve"> aanvrager</w:t>
      </w:r>
      <w:r>
        <w:t>)</w:t>
      </w:r>
    </w:p>
    <w:p w:rsidR="003865C1" w:rsidRDefault="003865C1" w:rsidP="003865C1">
      <w:pPr>
        <w:jc w:val="both"/>
      </w:pPr>
    </w:p>
    <w:p w:rsidR="003865C1" w:rsidRDefault="003865C1" w:rsidP="003865C1"/>
    <w:p w:rsidR="003865C1" w:rsidRDefault="003865C1" w:rsidP="003865C1">
      <w:pPr>
        <w:jc w:val="both"/>
      </w:pPr>
    </w:p>
    <w:p w:rsidR="003865C1" w:rsidRDefault="003865C1" w:rsidP="003865C1">
      <w:pPr>
        <w:jc w:val="both"/>
      </w:pPr>
      <w:r>
        <w:t>…………………………………………………………………………    ………………………………………………………………………… (</w:t>
      </w:r>
      <w:r w:rsidRPr="001A2DFF">
        <w:rPr>
          <w:i/>
        </w:rPr>
        <w:t>naam en</w:t>
      </w:r>
      <w:r>
        <w:t xml:space="preserve"> </w:t>
      </w:r>
      <w:r>
        <w:rPr>
          <w:i/>
        </w:rPr>
        <w:t xml:space="preserve">handtekening </w:t>
      </w:r>
      <w:r w:rsidRPr="00625E6D">
        <w:rPr>
          <w:i/>
        </w:rPr>
        <w:t>ouder(s) of wettelijk vertegenwoordiger</w:t>
      </w:r>
      <w:r>
        <w:rPr>
          <w:rStyle w:val="FootnoteReference"/>
          <w:i/>
        </w:rPr>
        <w:t xml:space="preserve"> </w:t>
      </w:r>
      <w:r>
        <w:rPr>
          <w:rStyle w:val="FootnoteReference"/>
          <w:i/>
        </w:rPr>
        <w:footnoteReference w:id="2"/>
      </w:r>
      <w:r>
        <w:t>)</w:t>
      </w:r>
    </w:p>
    <w:p w:rsidR="00647EEA" w:rsidRDefault="00647EEA"/>
    <w:sectPr w:rsidR="00647E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C1" w:rsidRDefault="003865C1" w:rsidP="003865C1">
      <w:pPr>
        <w:spacing w:after="0" w:line="240" w:lineRule="auto"/>
      </w:pPr>
      <w:r>
        <w:separator/>
      </w:r>
    </w:p>
  </w:endnote>
  <w:endnote w:type="continuationSeparator" w:id="0">
    <w:p w:rsidR="003865C1" w:rsidRDefault="003865C1" w:rsidP="0038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C1" w:rsidRDefault="003865C1" w:rsidP="003865C1">
      <w:pPr>
        <w:spacing w:after="0" w:line="240" w:lineRule="auto"/>
      </w:pPr>
      <w:r>
        <w:separator/>
      </w:r>
    </w:p>
  </w:footnote>
  <w:footnote w:type="continuationSeparator" w:id="0">
    <w:p w:rsidR="003865C1" w:rsidRDefault="003865C1" w:rsidP="003865C1">
      <w:pPr>
        <w:spacing w:after="0" w:line="240" w:lineRule="auto"/>
      </w:pPr>
      <w:r>
        <w:continuationSeparator/>
      </w:r>
    </w:p>
  </w:footnote>
  <w:footnote w:id="1">
    <w:p w:rsidR="003865C1" w:rsidRPr="00B40E55" w:rsidRDefault="003865C1" w:rsidP="003865C1">
      <w:pPr>
        <w:pStyle w:val="FootnoteText"/>
        <w:jc w:val="both"/>
      </w:pPr>
      <w:r w:rsidRPr="00B40E55">
        <w:rPr>
          <w:rStyle w:val="FootnoteReference"/>
        </w:rPr>
        <w:footnoteRef/>
      </w:r>
      <w:r w:rsidRPr="00B40E55">
        <w:t xml:space="preserve"> Wet van 25 juni 2017 tot hervorming van regelingen inzake transgenders wat de vermelding van een aanpassing van de registratie van het geslacht in de akten van de burgerlijke stand en de gevolgen hiervan betreft, B.S. 10 juli 2017.</w:t>
      </w:r>
    </w:p>
  </w:footnote>
  <w:footnote w:id="2">
    <w:p w:rsidR="003865C1" w:rsidRPr="00B40E55" w:rsidRDefault="003865C1" w:rsidP="003865C1">
      <w:pPr>
        <w:pStyle w:val="FootnoteText"/>
        <w:jc w:val="both"/>
      </w:pPr>
      <w:r w:rsidRPr="00B40E55">
        <w:rPr>
          <w:rStyle w:val="FootnoteReference"/>
        </w:rPr>
        <w:footnoteRef/>
      </w:r>
      <w:r w:rsidRPr="00B40E55">
        <w:t xml:space="preserve"> Enkel van toepassing indien de aanvrager een niet-ontvoogde minderjarige is. Een aanvraag voor een niet-ontvoogde minderjarige moet door beide ouders samen worden ondertekend, zelfs indien zij gescheiden leven. Indien één of beide ouder(s) de minderjarige niet wil bijstaan kan de minderjarige aan de familierechtbank vragen om voor deze procedure bijgestaan te worden door een voogd ad hoc.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A401D"/>
    <w:multiLevelType w:val="hybridMultilevel"/>
    <w:tmpl w:val="B86456A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C1"/>
    <w:rsid w:val="003865C1"/>
    <w:rsid w:val="00647EEA"/>
    <w:rsid w:val="00685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C1"/>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C1"/>
    <w:pPr>
      <w:ind w:left="720"/>
      <w:contextualSpacing/>
    </w:pPr>
  </w:style>
  <w:style w:type="paragraph" w:styleId="FootnoteText">
    <w:name w:val="footnote text"/>
    <w:basedOn w:val="Normal"/>
    <w:link w:val="FootnoteTextChar"/>
    <w:uiPriority w:val="99"/>
    <w:semiHidden/>
    <w:unhideWhenUsed/>
    <w:rsid w:val="00386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5C1"/>
    <w:rPr>
      <w:sz w:val="20"/>
      <w:szCs w:val="20"/>
      <w:lang w:val="nl-BE"/>
    </w:rPr>
  </w:style>
  <w:style w:type="character" w:styleId="FootnoteReference">
    <w:name w:val="footnote reference"/>
    <w:basedOn w:val="DefaultParagraphFont"/>
    <w:uiPriority w:val="99"/>
    <w:semiHidden/>
    <w:unhideWhenUsed/>
    <w:rsid w:val="003865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C1"/>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C1"/>
    <w:pPr>
      <w:ind w:left="720"/>
      <w:contextualSpacing/>
    </w:pPr>
  </w:style>
  <w:style w:type="paragraph" w:styleId="FootnoteText">
    <w:name w:val="footnote text"/>
    <w:basedOn w:val="Normal"/>
    <w:link w:val="FootnoteTextChar"/>
    <w:uiPriority w:val="99"/>
    <w:semiHidden/>
    <w:unhideWhenUsed/>
    <w:rsid w:val="00386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5C1"/>
    <w:rPr>
      <w:sz w:val="20"/>
      <w:szCs w:val="20"/>
      <w:lang w:val="nl-BE"/>
    </w:rPr>
  </w:style>
  <w:style w:type="character" w:styleId="FootnoteReference">
    <w:name w:val="footnote reference"/>
    <w:basedOn w:val="DefaultParagraphFont"/>
    <w:uiPriority w:val="99"/>
    <w:semiHidden/>
    <w:unhideWhenUsed/>
    <w:rsid w:val="00386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A88AC866.dotm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FOD Justitie / SPF Justice</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Beavis Sharon</dc:creator>
  <cp:lastModifiedBy>Beavis Sharon</cp:lastModifiedBy>
  <cp:revision>2</cp:revision>
  <dcterms:created xsi:type="dcterms:W3CDTF">2017-12-20T14:59:00Z</dcterms:created>
  <dcterms:modified xsi:type="dcterms:W3CDTF">2017-12-20T15:17:00Z</dcterms:modified>
</cp:coreProperties>
</file>